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E" w:rsidRDefault="00170B6E" w:rsidP="00CD5C44">
      <w:pPr>
        <w:spacing w:after="0" w:line="240" w:lineRule="auto"/>
        <w:jc w:val="right"/>
        <w:rPr>
          <w:rFonts w:ascii="Arial" w:hAnsi="Arial" w:cs="Arial"/>
          <w:b/>
          <w:sz w:val="20"/>
          <w:szCs w:val="20"/>
          <w:lang w:val="en-US" w:eastAsia="ru-RU"/>
        </w:rPr>
      </w:pPr>
    </w:p>
    <w:p w:rsidR="00170B6E" w:rsidRPr="005B4170" w:rsidRDefault="00170B6E" w:rsidP="00CD5C44">
      <w:pPr>
        <w:spacing w:after="0" w:line="240" w:lineRule="auto"/>
        <w:jc w:val="right"/>
        <w:rPr>
          <w:rFonts w:ascii="Arial" w:hAnsi="Arial" w:cs="Arial"/>
          <w:b/>
          <w:sz w:val="20"/>
          <w:szCs w:val="20"/>
          <w:lang w:val="en-US" w:eastAsia="ru-RU"/>
        </w:rPr>
      </w:pPr>
      <w:r w:rsidRPr="00024BC1">
        <w:rPr>
          <w:rFonts w:ascii="Arial" w:hAnsi="Arial" w:cs="Arial"/>
          <w:b/>
          <w:sz w:val="20"/>
          <w:szCs w:val="20"/>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75.25pt">
            <v:imagedata r:id="rId4" o:title=""/>
          </v:shape>
        </w:pict>
      </w:r>
    </w:p>
    <w:p w:rsidR="00170B6E" w:rsidRDefault="00170B6E" w:rsidP="00CD5C44">
      <w:pPr>
        <w:spacing w:after="0" w:line="240" w:lineRule="auto"/>
        <w:jc w:val="right"/>
        <w:rPr>
          <w:rFonts w:ascii="Arial" w:hAnsi="Arial" w:cs="Arial"/>
          <w:b/>
          <w:sz w:val="20"/>
          <w:szCs w:val="20"/>
          <w:lang w:val="en-US" w:eastAsia="ru-RU"/>
        </w:rPr>
      </w:pPr>
    </w:p>
    <w:p w:rsidR="00170B6E" w:rsidRDefault="00170B6E" w:rsidP="00CD5C44">
      <w:pPr>
        <w:spacing w:after="0" w:line="240" w:lineRule="auto"/>
        <w:jc w:val="right"/>
        <w:rPr>
          <w:rFonts w:ascii="Arial" w:hAnsi="Arial" w:cs="Arial"/>
          <w:b/>
          <w:sz w:val="20"/>
          <w:szCs w:val="20"/>
          <w:lang w:val="en-US" w:eastAsia="ru-RU"/>
        </w:rPr>
      </w:pPr>
    </w:p>
    <w:p w:rsidR="00170B6E" w:rsidRDefault="00170B6E" w:rsidP="00CD5C44">
      <w:pPr>
        <w:spacing w:after="0" w:line="360" w:lineRule="auto"/>
        <w:ind w:firstLine="709"/>
        <w:jc w:val="both"/>
        <w:rPr>
          <w:rFonts w:ascii="Arial" w:hAnsi="Arial" w:cs="Arial"/>
          <w:sz w:val="20"/>
          <w:szCs w:val="20"/>
          <w:lang w:val="en-US"/>
        </w:rPr>
      </w:pPr>
    </w:p>
    <w:p w:rsidR="00170B6E" w:rsidRDefault="00170B6E" w:rsidP="00CD5C44">
      <w:pPr>
        <w:spacing w:after="0" w:line="360" w:lineRule="auto"/>
        <w:ind w:firstLine="709"/>
        <w:jc w:val="both"/>
        <w:rPr>
          <w:rFonts w:ascii="Arial" w:hAnsi="Arial" w:cs="Arial"/>
          <w:sz w:val="20"/>
          <w:szCs w:val="20"/>
          <w:lang w:val="en-US"/>
        </w:rPr>
      </w:pPr>
    </w:p>
    <w:p w:rsidR="00170B6E" w:rsidRDefault="00170B6E" w:rsidP="00CD5C44">
      <w:pPr>
        <w:spacing w:after="0" w:line="360" w:lineRule="auto"/>
        <w:ind w:firstLine="709"/>
        <w:jc w:val="both"/>
        <w:rPr>
          <w:rFonts w:ascii="Arial" w:hAnsi="Arial" w:cs="Arial"/>
          <w:sz w:val="20"/>
          <w:szCs w:val="20"/>
          <w:lang w:val="en-US"/>
        </w:rPr>
      </w:pPr>
    </w:p>
    <w:p w:rsidR="00170B6E" w:rsidRDefault="00170B6E" w:rsidP="00CD5C44">
      <w:pPr>
        <w:spacing w:after="0" w:line="360" w:lineRule="auto"/>
        <w:ind w:firstLine="709"/>
        <w:jc w:val="both"/>
        <w:rPr>
          <w:rFonts w:ascii="Arial" w:hAnsi="Arial" w:cs="Arial"/>
          <w:sz w:val="20"/>
          <w:szCs w:val="20"/>
          <w:lang w:val="en-US"/>
        </w:rPr>
      </w:pPr>
    </w:p>
    <w:p w:rsidR="00170B6E" w:rsidRDefault="00170B6E" w:rsidP="00CD5C44">
      <w:pPr>
        <w:spacing w:after="0" w:line="360" w:lineRule="auto"/>
        <w:ind w:firstLine="709"/>
        <w:jc w:val="both"/>
        <w:rPr>
          <w:rFonts w:ascii="Arial" w:hAnsi="Arial" w:cs="Arial"/>
          <w:sz w:val="20"/>
          <w:szCs w:val="20"/>
          <w:lang w:val="en-US"/>
        </w:rPr>
      </w:pPr>
    </w:p>
    <w:p w:rsidR="00170B6E" w:rsidRDefault="00170B6E" w:rsidP="005B4170">
      <w:pPr>
        <w:spacing w:after="0" w:line="240" w:lineRule="auto"/>
        <w:jc w:val="center"/>
        <w:rPr>
          <w:rFonts w:ascii="Arial" w:hAnsi="Arial" w:cs="Arial"/>
          <w:b/>
          <w:sz w:val="20"/>
          <w:szCs w:val="20"/>
          <w:lang w:eastAsia="ru-RU"/>
        </w:rPr>
      </w:pPr>
    </w:p>
    <w:p w:rsidR="00170B6E" w:rsidRPr="005B4170" w:rsidRDefault="00170B6E" w:rsidP="005B4170">
      <w:pPr>
        <w:spacing w:after="0" w:line="240" w:lineRule="auto"/>
        <w:rPr>
          <w:rFonts w:ascii="Arial" w:hAnsi="Arial" w:cs="Arial"/>
          <w:b/>
          <w:sz w:val="20"/>
          <w:szCs w:val="20"/>
          <w:lang w:val="en-US" w:eastAsia="ru-RU"/>
        </w:rPr>
      </w:pPr>
    </w:p>
    <w:p w:rsidR="00170B6E" w:rsidRDefault="00170B6E" w:rsidP="005B4170">
      <w:pPr>
        <w:jc w:val="center"/>
        <w:rPr>
          <w:rFonts w:ascii="Times New Roman" w:hAnsi="Times New Roman"/>
          <w:b/>
          <w:sz w:val="24"/>
          <w:szCs w:val="24"/>
          <w:lang w:eastAsia="ru-RU"/>
        </w:rPr>
      </w:pPr>
      <w:r>
        <w:rPr>
          <w:rFonts w:ascii="Times New Roman" w:hAnsi="Times New Roman"/>
          <w:b/>
          <w:sz w:val="24"/>
          <w:szCs w:val="24"/>
          <w:lang w:eastAsia="ru-RU"/>
        </w:rPr>
        <w:t>Правила</w:t>
      </w:r>
    </w:p>
    <w:p w:rsidR="00170B6E" w:rsidRDefault="00170B6E" w:rsidP="005B4170">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внутреннего </w:t>
      </w:r>
      <w:bookmarkStart w:id="0" w:name="_GoBack"/>
      <w:r>
        <w:rPr>
          <w:rFonts w:ascii="Times New Roman" w:hAnsi="Times New Roman"/>
          <w:b/>
          <w:sz w:val="24"/>
          <w:szCs w:val="24"/>
          <w:lang w:eastAsia="ru-RU"/>
        </w:rPr>
        <w:t xml:space="preserve">трудового распорядка для работников </w:t>
      </w:r>
      <w:bookmarkEnd w:id="0"/>
    </w:p>
    <w:p w:rsidR="00170B6E" w:rsidRDefault="00170B6E" w:rsidP="005B4170">
      <w:pPr>
        <w:spacing w:after="0"/>
        <w:jc w:val="center"/>
        <w:rPr>
          <w:rFonts w:ascii="Times New Roman" w:hAnsi="Times New Roman"/>
          <w:sz w:val="24"/>
          <w:szCs w:val="24"/>
          <w:lang w:eastAsia="ru-RU"/>
        </w:rPr>
      </w:pPr>
      <w:r>
        <w:rPr>
          <w:rFonts w:ascii="Times New Roman" w:hAnsi="Times New Roman"/>
          <w:b/>
          <w:sz w:val="24"/>
          <w:szCs w:val="24"/>
          <w:lang w:eastAsia="ru-RU"/>
        </w:rPr>
        <w:t>ГБОУ «ООШ №8 с.п.Сагопши»</w:t>
      </w:r>
    </w:p>
    <w:p w:rsidR="00170B6E" w:rsidRDefault="00170B6E" w:rsidP="005B4170">
      <w:pPr>
        <w:jc w:val="center"/>
      </w:pPr>
    </w:p>
    <w:p w:rsidR="00170B6E" w:rsidRDefault="00170B6E" w:rsidP="005B4170">
      <w:pPr>
        <w:jc w:val="center"/>
        <w:rPr>
          <w:rFonts w:ascii="Arial" w:hAnsi="Arial" w:cs="Arial"/>
          <w:sz w:val="20"/>
          <w:szCs w:val="20"/>
        </w:rPr>
      </w:pPr>
      <w:r>
        <w:rPr>
          <w:rFonts w:ascii="Arial" w:hAnsi="Arial" w:cs="Arial"/>
          <w:sz w:val="20"/>
          <w:szCs w:val="20"/>
        </w:rPr>
        <w:t>1. Общие положения</w:t>
      </w:r>
    </w:p>
    <w:p w:rsidR="00170B6E" w:rsidRDefault="00170B6E" w:rsidP="005B4170">
      <w:pPr>
        <w:rPr>
          <w:rFonts w:ascii="Arial" w:hAnsi="Arial" w:cs="Arial"/>
          <w:sz w:val="20"/>
          <w:szCs w:val="20"/>
        </w:rPr>
      </w:pPr>
      <w:r>
        <w:rPr>
          <w:rFonts w:ascii="Arial" w:hAnsi="Arial" w:cs="Arial"/>
          <w:sz w:val="20"/>
          <w:szCs w:val="20"/>
        </w:rPr>
        <w:t xml:space="preserve">Настоящие правила внутреннего трудового распорядка (далее – Правила) устанавливают взаимные права и обязанности работодателя –ГБОУ «ООШ №8 с.п.Сагопши» </w:t>
      </w:r>
    </w:p>
    <w:p w:rsidR="00170B6E" w:rsidRPr="005B4170" w:rsidRDefault="00170B6E" w:rsidP="005B4170">
      <w:pPr>
        <w:rPr>
          <w:rFonts w:ascii="Arial" w:hAnsi="Arial" w:cs="Arial"/>
          <w:sz w:val="20"/>
          <w:szCs w:val="20"/>
        </w:rPr>
      </w:pPr>
      <w:r>
        <w:rPr>
          <w:rFonts w:ascii="Arial" w:hAnsi="Arial" w:cs="Arial"/>
          <w:sz w:val="20"/>
          <w:szCs w:val="20"/>
        </w:rPr>
        <w:t>(далее – образовательная организация) и работников, ответственность за их соблюдение и исполнение.</w:t>
      </w:r>
    </w:p>
    <w:p w:rsidR="00170B6E" w:rsidRDefault="00170B6E" w:rsidP="005B4170">
      <w:pPr>
        <w:spacing w:after="0" w:line="360" w:lineRule="auto"/>
        <w:jc w:val="center"/>
        <w:rPr>
          <w:rFonts w:ascii="Arial" w:hAnsi="Arial" w:cs="Arial"/>
          <w:b/>
          <w:sz w:val="20"/>
          <w:szCs w:val="20"/>
        </w:rPr>
      </w:pPr>
      <w:r>
        <w:rPr>
          <w:rFonts w:ascii="Arial" w:hAnsi="Arial" w:cs="Arial"/>
          <w:b/>
          <w:sz w:val="20"/>
          <w:szCs w:val="20"/>
        </w:rPr>
        <w:t>2. Порядок приема, перевода и увольнения работников</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2.1. Работники образовательной организации реализуют свое право на труд путем заключения трудового договора.</w:t>
      </w:r>
    </w:p>
    <w:p w:rsidR="00170B6E" w:rsidRDefault="00170B6E" w:rsidP="005B4170">
      <w:pPr>
        <w:spacing w:after="0" w:line="360" w:lineRule="auto"/>
        <w:ind w:firstLine="709"/>
        <w:jc w:val="both"/>
        <w:rPr>
          <w:rFonts w:ascii="Arial" w:hAnsi="Arial" w:cs="Arial"/>
          <w:sz w:val="20"/>
          <w:szCs w:val="20"/>
        </w:rPr>
      </w:pPr>
      <w:r>
        <w:rPr>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11pt;margin-top:34.9pt;width:215.45pt;height:1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" stroked="f">
            <v:textbox inset="0,0,0,0">
              <w:txbxContent>
                <w:p w:rsidR="00170B6E" w:rsidRDefault="00170B6E" w:rsidP="005B4170">
                  <w:pPr>
                    <w:jc w:val="center"/>
                  </w:pPr>
                </w:p>
              </w:txbxContent>
            </v:textbox>
            <w10:wrap type="topAndBottom"/>
          </v:shape>
        </w:pict>
      </w:r>
      <w:r>
        <w:rPr>
          <w:rFonts w:ascii="Arial" w:hAnsi="Arial" w:cs="Arial"/>
          <w:sz w:val="20"/>
          <w:szCs w:val="20"/>
        </w:rPr>
        <w:t>Сторонами трудового договора являются работник и образовательная организация как юридическое лицо – работодатель, представленный директором образовательной организации.</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2.2. Лица, поступающие на работу в образовательную организацию,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2.4. Трудовой договор может заключаться:</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а) на неопределенный срок;</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б) на определенный срок не более пяти лет (срочный трудовой договор).</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170B6E" w:rsidRDefault="00170B6E" w:rsidP="005B4170">
      <w:pPr>
        <w:spacing w:after="0" w:line="360" w:lineRule="auto"/>
        <w:ind w:firstLine="709"/>
        <w:jc w:val="both"/>
        <w:rPr>
          <w:rFonts w:ascii="Arial" w:hAnsi="Arial" w:cs="Arial"/>
          <w:sz w:val="20"/>
          <w:szCs w:val="20"/>
        </w:rPr>
      </w:pPr>
      <w:r>
        <w:rPr>
          <w:rFonts w:ascii="Arial" w:hAnsi="Arial" w:cs="Arial"/>
          <w:sz w:val="20"/>
          <w:szCs w:val="20"/>
        </w:rPr>
        <w:t>При заключении трудового договора на срок от двух до шести месяцев испытание не может превышать двух недель.</w:t>
      </w:r>
    </w:p>
    <w:p w:rsidR="00170B6E" w:rsidRPr="005B4170" w:rsidRDefault="00170B6E" w:rsidP="005B4170">
      <w:pPr>
        <w:spacing w:after="0" w:line="360" w:lineRule="auto"/>
        <w:ind w:firstLine="709"/>
        <w:jc w:val="both"/>
        <w:rPr>
          <w:rFonts w:ascii="Arial" w:hAnsi="Arial" w:cs="Arial"/>
          <w:sz w:val="20"/>
          <w:szCs w:val="20"/>
        </w:rPr>
      </w:pPr>
      <w:r>
        <w:rPr>
          <w:rFonts w:ascii="Arial" w:hAnsi="Arial" w:cs="Arial"/>
          <w:sz w:val="20"/>
          <w:szCs w:val="20"/>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Испытание при приеме на работу не устанавливается для:</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а) беременных женщин и женщин, имеющих детей в возрасте до полутора лет;</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б) лиц, не достигших возраста 18 лет;</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г) лиц, избранных на выборную должность на оплачиваемую работу;</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д) лиц, приглашенных на работу в порядке перевода от другого работодателя по согласованию между работодателями;</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е) лиц, заключающих трудовой договор на срок до двух месяцев;</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ж) иных лиц в случаях, предусмотренных Трудовым кодексом Российской Федерации, иными федеральными законами, коллективным договором.</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2.6. При заключении трудового договора работник предъявляет:</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 паспорт или иной документ, удостоверяющий личность;</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образовательная организация по письменному заявлению этого лица (с указанием причины отсутствия трудовой книжки) оформляет новую трудовую книжку;</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 страховое свидетельство обязательного пенсионного страхования;</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 документы воинского учета – для военнообязанных и лиц, подлежащих призыву на военную службу;</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При заключении трудового договора впервые трудовая книжка и страховое свидетельство обязательного пенсионного страхования оформляются образовательной организацией.</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2.7. Прием на работу оформляется приказом, который объявляется работнику под подпись в трехдневный срок со дня фактического начала работы.</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2.8. При приеме работника на работу или переводе его в установленном порядке на другую работу работодатель обязан под подпись:</w:t>
      </w:r>
    </w:p>
    <w:p w:rsidR="00170B6E" w:rsidRDefault="00170B6E" w:rsidP="00CD5C44">
      <w:pPr>
        <w:pStyle w:val="a0"/>
      </w:pPr>
      <w:r>
        <w:t>– ознакомить работника с уставом образовательной организации и коллективным договором;</w:t>
      </w:r>
    </w:p>
    <w:p w:rsidR="00170B6E" w:rsidRDefault="00170B6E" w:rsidP="00CD5C44">
      <w:pPr>
        <w:pStyle w:val="a0"/>
      </w:pPr>
      <w: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170B6E" w:rsidRDefault="00170B6E" w:rsidP="00CD5C44">
      <w:pPr>
        <w:pStyle w:val="a0"/>
      </w:pPr>
      <w: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170B6E" w:rsidRDefault="00170B6E" w:rsidP="00CD5C44">
      <w:pPr>
        <w:pStyle w:val="a0"/>
      </w:pPr>
      <w:r>
        <w:t>2.10. На каждого работника образовательной организации ведется личное дело. Личное дело работника хранится у работодателя.</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Документы в личных делах располагаются в следующем порядке:</w:t>
      </w:r>
    </w:p>
    <w:p w:rsidR="00170B6E" w:rsidRDefault="00170B6E" w:rsidP="00CD5C44">
      <w:pPr>
        <w:pStyle w:val="a0"/>
      </w:pPr>
      <w:r>
        <w:t>– заявление о приеме на работу;</w:t>
      </w:r>
    </w:p>
    <w:p w:rsidR="00170B6E" w:rsidRDefault="00170B6E" w:rsidP="00CD5C44">
      <w:pPr>
        <w:pStyle w:val="a0"/>
      </w:pPr>
      <w:r>
        <w:t>– направление или представление;</w:t>
      </w:r>
    </w:p>
    <w:p w:rsidR="00170B6E" w:rsidRDefault="00170B6E" w:rsidP="00CD5C44">
      <w:pPr>
        <w:pStyle w:val="a0"/>
      </w:pPr>
      <w:r>
        <w:t>– анкета;</w:t>
      </w:r>
    </w:p>
    <w:p w:rsidR="00170B6E" w:rsidRDefault="00170B6E" w:rsidP="00CD5C44">
      <w:pPr>
        <w:pStyle w:val="a0"/>
      </w:pPr>
      <w:r>
        <w:t>– листок по учету кадров;</w:t>
      </w:r>
    </w:p>
    <w:p w:rsidR="00170B6E" w:rsidRDefault="00170B6E" w:rsidP="00CD5C44">
      <w:pPr>
        <w:pStyle w:val="a0"/>
      </w:pPr>
      <w:r>
        <w:t>– автобиография;</w:t>
      </w:r>
    </w:p>
    <w:p w:rsidR="00170B6E" w:rsidRDefault="00170B6E" w:rsidP="00CD5C44">
      <w:pPr>
        <w:pStyle w:val="a0"/>
      </w:pPr>
      <w:r>
        <w:t>– документы об образовании;</w:t>
      </w:r>
    </w:p>
    <w:p w:rsidR="00170B6E" w:rsidRDefault="00170B6E" w:rsidP="00CD5C44">
      <w:pPr>
        <w:pStyle w:val="a0"/>
      </w:pPr>
      <w:r>
        <w:t>– аттестационный лист;</w:t>
      </w:r>
    </w:p>
    <w:p w:rsidR="00170B6E" w:rsidRDefault="00170B6E" w:rsidP="00CD5C44">
      <w:pPr>
        <w:pStyle w:val="a0"/>
      </w:pPr>
      <w:r>
        <w:t>– выписки из приказов о назначении, перемещении, увольнении;</w:t>
      </w:r>
    </w:p>
    <w:p w:rsidR="00170B6E" w:rsidRDefault="00170B6E" w:rsidP="00CD5C44">
      <w:pPr>
        <w:pStyle w:val="a0"/>
      </w:pPr>
      <w:r>
        <w:t>– дополнение к личному листку по учету кадров (в него вносятся данные о получении премий или наложении взысканий, о награждении и т. д.).</w:t>
      </w:r>
    </w:p>
    <w:p w:rsidR="00170B6E" w:rsidRDefault="00170B6E" w:rsidP="00CD5C44">
      <w:pPr>
        <w:spacing w:after="0" w:line="360" w:lineRule="auto"/>
        <w:ind w:firstLine="709"/>
        <w:jc w:val="both"/>
        <w:rPr>
          <w:rFonts w:ascii="Arial" w:hAnsi="Arial" w:cs="Arial"/>
          <w:sz w:val="20"/>
          <w:szCs w:val="20"/>
        </w:rPr>
      </w:pPr>
      <w:r>
        <w:rPr>
          <w:rFonts w:ascii="Arial" w:hAnsi="Arial" w:cs="Arial"/>
          <w:sz w:val="20"/>
          <w:szCs w:val="20"/>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170B6E" w:rsidRDefault="00170B6E" w:rsidP="00CD5C44">
      <w:pPr>
        <w:pStyle w:val="a0"/>
      </w:pPr>
      <w: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170B6E" w:rsidRDefault="00170B6E" w:rsidP="00CD5C44">
      <w:pPr>
        <w:pStyle w:val="a0"/>
      </w:pPr>
      <w: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0B6E" w:rsidRDefault="00170B6E" w:rsidP="00CD5C44">
      <w:pPr>
        <w:pStyle w:val="a0"/>
      </w:pPr>
      <w: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0B6E" w:rsidRDefault="00170B6E" w:rsidP="00CD5C44">
      <w:pPr>
        <w:pStyle w:val="a0"/>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70B6E" w:rsidRDefault="00170B6E" w:rsidP="00CD5C44">
      <w:pPr>
        <w:pStyle w:val="a0"/>
      </w:pPr>
      <w: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170B6E" w:rsidRDefault="00170B6E" w:rsidP="00CD5C44">
      <w:pPr>
        <w:pStyle w:val="a0"/>
      </w:pPr>
      <w: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170B6E" w:rsidRDefault="00170B6E" w:rsidP="00CD5C44">
      <w:pPr>
        <w:pStyle w:val="a0"/>
      </w:pPr>
      <w: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170B6E" w:rsidRDefault="00170B6E" w:rsidP="00CD5C44">
      <w:pPr>
        <w:pStyle w:val="a0"/>
      </w:pPr>
    </w:p>
    <w:p w:rsidR="00170B6E" w:rsidRDefault="00170B6E" w:rsidP="00CD5C44">
      <w:pPr>
        <w:spacing w:line="360" w:lineRule="auto"/>
        <w:jc w:val="center"/>
        <w:rPr>
          <w:rFonts w:ascii="Arial" w:hAnsi="Arial" w:cs="Arial"/>
          <w:b/>
          <w:sz w:val="20"/>
          <w:szCs w:val="20"/>
        </w:rPr>
      </w:pPr>
      <w:r>
        <w:rPr>
          <w:rFonts w:ascii="Arial" w:hAnsi="Arial" w:cs="Arial"/>
          <w:b/>
          <w:sz w:val="20"/>
          <w:szCs w:val="20"/>
        </w:rPr>
        <w:t>3. Основные права и обязанности работников</w:t>
      </w:r>
    </w:p>
    <w:p w:rsidR="00170B6E" w:rsidRDefault="00170B6E" w:rsidP="00CD5C44">
      <w:pPr>
        <w:pStyle w:val="a0"/>
      </w:pPr>
      <w:r>
        <w:t>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0B6E" w:rsidRDefault="00170B6E" w:rsidP="00CD5C44">
      <w:pPr>
        <w:pStyle w:val="a0"/>
      </w:pPr>
      <w:r>
        <w:t>3.2. Работник образовательной организации имеет право на:</w:t>
      </w:r>
    </w:p>
    <w:p w:rsidR="00170B6E" w:rsidRDefault="00170B6E" w:rsidP="00CD5C44">
      <w:pPr>
        <w:pStyle w:val="a0"/>
      </w:pPr>
      <w:r>
        <w:t>3.2.1. предоставление ему работы, обусловленной трудовым договором;</w:t>
      </w:r>
    </w:p>
    <w:p w:rsidR="00170B6E" w:rsidRDefault="00170B6E" w:rsidP="00CD5C44">
      <w:pPr>
        <w:pStyle w:val="a0"/>
      </w:pPr>
      <w: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170B6E" w:rsidRDefault="00170B6E" w:rsidP="00CD5C44">
      <w:pPr>
        <w:pStyle w:val="a0"/>
      </w:pPr>
      <w: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70B6E" w:rsidRDefault="00170B6E" w:rsidP="00CD5C44">
      <w:pPr>
        <w:pStyle w:val="a0"/>
      </w:pPr>
      <w: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70B6E" w:rsidRDefault="00170B6E" w:rsidP="00CD5C44">
      <w:pPr>
        <w:pStyle w:val="a0"/>
      </w:pPr>
      <w:r>
        <w:t>3.2.5. полную и достоверную информацию об условиях труда и требованиях охраны труда на рабочем месте;</w:t>
      </w:r>
    </w:p>
    <w:p w:rsidR="00170B6E" w:rsidRDefault="00170B6E" w:rsidP="00CD5C44">
      <w:pPr>
        <w:pStyle w:val="a0"/>
      </w:pPr>
      <w: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170B6E" w:rsidRDefault="00170B6E" w:rsidP="00CD5C44">
      <w:pPr>
        <w:pStyle w:val="a0"/>
      </w:pPr>
      <w:r>
        <w:t>3.2.7. объединение, включая право на создание профсоюзов и участие в них;</w:t>
      </w:r>
    </w:p>
    <w:p w:rsidR="00170B6E" w:rsidRDefault="00170B6E" w:rsidP="00CD5C44">
      <w:pPr>
        <w:pStyle w:val="a0"/>
      </w:pPr>
      <w: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170B6E" w:rsidRDefault="00170B6E" w:rsidP="00CD5C44">
      <w:pPr>
        <w:pStyle w:val="a0"/>
      </w:pPr>
      <w: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0B6E" w:rsidRDefault="00170B6E" w:rsidP="00CD5C44">
      <w:pPr>
        <w:pStyle w:val="a0"/>
      </w:pPr>
      <w:r>
        <w:t>3.2.10. защиту своих трудовых прав, свобод и законных интересов всеми не запрещенными законом способами;</w:t>
      </w:r>
    </w:p>
    <w:p w:rsidR="00170B6E" w:rsidRDefault="00170B6E" w:rsidP="00CD5C44">
      <w:pPr>
        <w:pStyle w:val="a0"/>
      </w:pPr>
      <w: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170B6E" w:rsidRDefault="00170B6E" w:rsidP="00CD5C44">
      <w:pPr>
        <w:pStyle w:val="a0"/>
      </w:pPr>
      <w: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170B6E" w:rsidRDefault="00170B6E" w:rsidP="00CD5C44">
      <w:pPr>
        <w:pStyle w:val="a0"/>
      </w:pPr>
      <w:r>
        <w:t>3.2.13. обязательное социальное страхование в порядке и случаях, предусмотренных федеральными законами.</w:t>
      </w:r>
    </w:p>
    <w:p w:rsidR="00170B6E" w:rsidRDefault="00170B6E" w:rsidP="00CD5C44">
      <w:pPr>
        <w:pStyle w:val="a0"/>
      </w:pPr>
      <w:r>
        <w:t>3.3. Работник образовательной организации обязан:</w:t>
      </w:r>
    </w:p>
    <w:p w:rsidR="00170B6E" w:rsidRDefault="00170B6E" w:rsidP="00CD5C44">
      <w:pPr>
        <w:pStyle w:val="a0"/>
      </w:pPr>
      <w:r>
        <w:t>3.3.1. добросовестно исполнять свои трудовые обязанности, возложенные на него трудовым договором;</w:t>
      </w:r>
    </w:p>
    <w:p w:rsidR="00170B6E" w:rsidRDefault="00170B6E" w:rsidP="00CD5C44">
      <w:pPr>
        <w:pStyle w:val="a0"/>
      </w:pPr>
      <w:r>
        <w:t>3.3.2. соблюдать правила внутреннего трудового распорядка, трудовую дисциплину;</w:t>
      </w:r>
    </w:p>
    <w:p w:rsidR="00170B6E" w:rsidRDefault="00170B6E" w:rsidP="00CD5C44">
      <w:pPr>
        <w:pStyle w:val="a0"/>
      </w:pPr>
      <w:r>
        <w:t>3.3.3. выполнять установленные нормы труда;</w:t>
      </w:r>
    </w:p>
    <w:p w:rsidR="00170B6E" w:rsidRDefault="00170B6E" w:rsidP="00CD5C44">
      <w:pPr>
        <w:pStyle w:val="a0"/>
      </w:pPr>
      <w:r>
        <w:t>3.3.4. соблюдать требования по охране труда и обеспечению безопасности труда;</w:t>
      </w:r>
    </w:p>
    <w:p w:rsidR="00170B6E" w:rsidRDefault="00170B6E" w:rsidP="00CD5C44">
      <w:pPr>
        <w:pStyle w:val="a0"/>
      </w:pPr>
      <w: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70B6E" w:rsidRDefault="00170B6E" w:rsidP="00CD5C44">
      <w:pPr>
        <w:pStyle w:val="a0"/>
      </w:pPr>
      <w: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70B6E" w:rsidRDefault="00170B6E" w:rsidP="00CD5C44">
      <w:pPr>
        <w:pStyle w:val="a0"/>
      </w:pPr>
      <w:r>
        <w:t>3.3.7. по направлению работодателя проходить периодические медицинские осмотры.</w:t>
      </w:r>
    </w:p>
    <w:p w:rsidR="00170B6E" w:rsidRDefault="00170B6E" w:rsidP="00CD5C44">
      <w:pPr>
        <w:pStyle w:val="a0"/>
      </w:pPr>
      <w:r>
        <w:t>3.4. Педагогические работники образовательной организации пользуются следующими академическими правами и свободами:</w:t>
      </w:r>
    </w:p>
    <w:p w:rsidR="00170B6E" w:rsidRDefault="00170B6E" w:rsidP="00CD5C44">
      <w:pPr>
        <w:pStyle w:val="a0"/>
      </w:pPr>
      <w:r>
        <w:t>3.4.1. свобода преподавания, свободное выражение своего мнения, свобода от вмешательства в профессиональную деятельность;</w:t>
      </w:r>
    </w:p>
    <w:p w:rsidR="00170B6E" w:rsidRDefault="00170B6E" w:rsidP="00CD5C44">
      <w:pPr>
        <w:pStyle w:val="a0"/>
      </w:pPr>
      <w:r>
        <w:t>3.4.2. свобода выбора и использования педагогически обоснованных форм, средств, методов обучения и воспитания;</w:t>
      </w:r>
    </w:p>
    <w:p w:rsidR="00170B6E" w:rsidRDefault="00170B6E" w:rsidP="00CD5C44">
      <w:pPr>
        <w:pStyle w:val="a0"/>
      </w:pPr>
      <w: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0B6E" w:rsidRDefault="00170B6E" w:rsidP="00CD5C44">
      <w:pPr>
        <w:pStyle w:val="a0"/>
      </w:pPr>
      <w: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70B6E" w:rsidRDefault="00170B6E" w:rsidP="00CD5C44">
      <w:pPr>
        <w:pStyle w:val="a0"/>
      </w:pPr>
      <w: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70B6E" w:rsidRDefault="00170B6E" w:rsidP="00CD5C44">
      <w:pPr>
        <w:pStyle w:val="a0"/>
      </w:pPr>
      <w: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0B6E" w:rsidRDefault="00170B6E" w:rsidP="00CD5C44">
      <w:pPr>
        <w:pStyle w:val="a0"/>
      </w:pPr>
      <w: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170B6E" w:rsidRDefault="00170B6E" w:rsidP="00CD5C44">
      <w:pPr>
        <w:pStyle w:val="a0"/>
      </w:pPr>
      <w: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170B6E" w:rsidRDefault="00170B6E" w:rsidP="00CD5C44">
      <w:pPr>
        <w:pStyle w:val="a0"/>
      </w:pPr>
      <w: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170B6E" w:rsidRDefault="00170B6E" w:rsidP="00CD5C44">
      <w:pPr>
        <w:pStyle w:val="a0"/>
      </w:pPr>
      <w: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70B6E" w:rsidRDefault="00170B6E" w:rsidP="00CD5C44">
      <w:pPr>
        <w:pStyle w:val="a0"/>
      </w:pPr>
      <w: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70B6E" w:rsidRDefault="00170B6E" w:rsidP="00CD5C44">
      <w:pPr>
        <w:pStyle w:val="a0"/>
      </w:pPr>
      <w:r>
        <w:t>3.4.12. право на обращение в комиссию по урегулированию споров между участниками образовательных отношений;</w:t>
      </w:r>
    </w:p>
    <w:p w:rsidR="00170B6E" w:rsidRDefault="00170B6E" w:rsidP="00CD5C44">
      <w:pPr>
        <w:pStyle w:val="a0"/>
      </w:pPr>
      <w: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0B6E" w:rsidRDefault="00170B6E" w:rsidP="00CD5C44">
      <w:pPr>
        <w:pStyle w:val="a0"/>
      </w:pPr>
      <w:r>
        <w:t>3.5. Педагогические работники образовательной организации имеют следующие трудовые права и социальные гарантии:</w:t>
      </w:r>
    </w:p>
    <w:p w:rsidR="00170B6E" w:rsidRDefault="00170B6E" w:rsidP="00CD5C44">
      <w:pPr>
        <w:pStyle w:val="a0"/>
      </w:pPr>
      <w:r>
        <w:t>3.5.1. право на сокращенную продолжительность рабочего времени;</w:t>
      </w:r>
    </w:p>
    <w:p w:rsidR="00170B6E" w:rsidRDefault="00170B6E" w:rsidP="00CD5C44">
      <w:pPr>
        <w:pStyle w:val="a0"/>
      </w:pPr>
      <w:r>
        <w:t>3.5.2. право на дополнительное профессиональное образование по профилю педагогической деятельности не реже чем один раз в три года;</w:t>
      </w:r>
    </w:p>
    <w:p w:rsidR="00170B6E" w:rsidRDefault="00170B6E" w:rsidP="00CD5C44">
      <w:pPr>
        <w:pStyle w:val="a0"/>
      </w:pPr>
      <w: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170B6E" w:rsidRDefault="00170B6E" w:rsidP="00CD5C44">
      <w:pPr>
        <w:pStyle w:val="a0"/>
      </w:pPr>
      <w: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170B6E" w:rsidRDefault="00170B6E" w:rsidP="00CD5C44">
      <w:pPr>
        <w:pStyle w:val="a0"/>
      </w:pPr>
      <w:r>
        <w:t>3.5.5. право на досрочное назначение страховой пенсии по старости в порядке, установленном законодательством Российской Федерации;</w:t>
      </w:r>
    </w:p>
    <w:p w:rsidR="00170B6E" w:rsidRDefault="00170B6E" w:rsidP="00CD5C44">
      <w:pPr>
        <w:pStyle w:val="a0"/>
      </w:pPr>
      <w: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0B6E" w:rsidRDefault="00170B6E" w:rsidP="00CD5C44">
      <w:pPr>
        <w:pStyle w:val="a0"/>
      </w:pPr>
      <w:r>
        <w:t>3.5.7. иные трудовые права, меры социальной поддержки, установленные федеральными законами и иными нормативными правовыми актами.</w:t>
      </w:r>
    </w:p>
    <w:p w:rsidR="00170B6E" w:rsidRDefault="00170B6E" w:rsidP="00CD5C44">
      <w:pPr>
        <w:pStyle w:val="a0"/>
      </w:pPr>
      <w:r>
        <w:t>3.6. Педагогические работники образовательной организации обязаны:</w:t>
      </w:r>
    </w:p>
    <w:p w:rsidR="00170B6E" w:rsidRDefault="00170B6E" w:rsidP="00CD5C44">
      <w:pPr>
        <w:pStyle w:val="a0"/>
      </w:pPr>
      <w: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0B6E" w:rsidRDefault="00170B6E" w:rsidP="00CD5C44">
      <w:pPr>
        <w:pStyle w:val="a0"/>
      </w:pPr>
      <w:r>
        <w:t>3.6.2. соблюдать правовые, нравственные и этические нормы, следовать требованиям профессиональной этики;</w:t>
      </w:r>
    </w:p>
    <w:p w:rsidR="00170B6E" w:rsidRDefault="00170B6E" w:rsidP="00CD5C44">
      <w:pPr>
        <w:pStyle w:val="a0"/>
      </w:pPr>
      <w:r>
        <w:t>3.6.3. уважать честь и достоинство обучающихся и других участников образовательных отношений;</w:t>
      </w:r>
    </w:p>
    <w:p w:rsidR="00170B6E" w:rsidRDefault="00170B6E" w:rsidP="00CD5C44">
      <w:pPr>
        <w:pStyle w:val="a0"/>
      </w:pPr>
      <w: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70B6E" w:rsidRDefault="00170B6E" w:rsidP="00CD5C44">
      <w:pPr>
        <w:pStyle w:val="a0"/>
      </w:pPr>
      <w:r>
        <w:t>3.6.5. применять педагогически обоснованные и обеспечивающие высокое качество образования формы, методы обучения и воспитания;</w:t>
      </w:r>
    </w:p>
    <w:p w:rsidR="00170B6E" w:rsidRDefault="00170B6E" w:rsidP="00CD5C44">
      <w:pPr>
        <w:pStyle w:val="a0"/>
      </w:pPr>
      <w: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0B6E" w:rsidRDefault="00170B6E" w:rsidP="00CD5C44">
      <w:pPr>
        <w:pStyle w:val="a0"/>
      </w:pPr>
      <w: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170B6E" w:rsidRDefault="00170B6E" w:rsidP="00CD5C44">
      <w:pPr>
        <w:pStyle w:val="a0"/>
      </w:pPr>
      <w:r>
        <w:t>3.6.8. проходить аттестацию на соответствие занимаемой должности в порядке, установленном законодательством об образовании;</w:t>
      </w:r>
    </w:p>
    <w:p w:rsidR="00170B6E" w:rsidRDefault="00170B6E" w:rsidP="00CD5C44">
      <w:pPr>
        <w:pStyle w:val="a0"/>
      </w:pPr>
      <w: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170B6E" w:rsidRDefault="00170B6E" w:rsidP="00CD5C44">
      <w:pPr>
        <w:pStyle w:val="a0"/>
      </w:pPr>
      <w:r>
        <w:t>3.6.10. проходить в установленном законодательством Российской Федерации порядке обучение и проверку знаний и навыков в области охраны труда;</w:t>
      </w:r>
    </w:p>
    <w:p w:rsidR="00170B6E" w:rsidRDefault="00170B6E" w:rsidP="00CD5C44">
      <w:pPr>
        <w:pStyle w:val="a0"/>
      </w:pPr>
      <w:r>
        <w:t>3.6.11. соблюдать устав образовательной организации;</w:t>
      </w:r>
    </w:p>
    <w:p w:rsidR="00170B6E" w:rsidRDefault="00170B6E" w:rsidP="00CD5C44">
      <w:pPr>
        <w:pStyle w:val="a0"/>
      </w:pPr>
      <w: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170B6E" w:rsidRDefault="00170B6E" w:rsidP="00CD5C44">
      <w:pPr>
        <w:pStyle w:val="a0"/>
      </w:pPr>
      <w:r>
        <w:t>3.7. Конкретные трудовые 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170B6E" w:rsidRDefault="00170B6E" w:rsidP="00CD5C44">
      <w:pPr>
        <w:spacing w:line="360" w:lineRule="auto"/>
        <w:rPr>
          <w:rFonts w:ascii="Arial" w:hAnsi="Arial" w:cs="Arial"/>
          <w:sz w:val="20"/>
          <w:szCs w:val="20"/>
        </w:rPr>
      </w:pPr>
    </w:p>
    <w:p w:rsidR="00170B6E" w:rsidRDefault="00170B6E" w:rsidP="00CD5C44">
      <w:pPr>
        <w:spacing w:line="360" w:lineRule="auto"/>
        <w:jc w:val="center"/>
        <w:rPr>
          <w:rFonts w:ascii="Arial" w:hAnsi="Arial" w:cs="Arial"/>
          <w:b/>
          <w:sz w:val="20"/>
          <w:szCs w:val="20"/>
        </w:rPr>
      </w:pPr>
      <w:r>
        <w:rPr>
          <w:rFonts w:ascii="Arial" w:hAnsi="Arial" w:cs="Arial"/>
          <w:b/>
          <w:sz w:val="20"/>
          <w:szCs w:val="20"/>
        </w:rPr>
        <w:t>4. Основные права и обязанности работодателя</w:t>
      </w:r>
    </w:p>
    <w:p w:rsidR="00170B6E" w:rsidRDefault="00170B6E" w:rsidP="00CD5C44">
      <w:pPr>
        <w:pStyle w:val="a0"/>
      </w:pPr>
      <w:r>
        <w:t>4.1. Работодатель имеет право:</w:t>
      </w:r>
    </w:p>
    <w:p w:rsidR="00170B6E" w:rsidRDefault="00170B6E" w:rsidP="00CD5C44">
      <w:pPr>
        <w:pStyle w:val="a0"/>
      </w:pPr>
      <w: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170B6E" w:rsidRDefault="00170B6E" w:rsidP="00CD5C44">
      <w:pPr>
        <w:pStyle w:val="a0"/>
      </w:pPr>
      <w:r>
        <w:t>4.1.2. вести коллективные переговоры и заключать коллективные договоры;</w:t>
      </w:r>
    </w:p>
    <w:p w:rsidR="00170B6E" w:rsidRDefault="00170B6E" w:rsidP="00CD5C44">
      <w:pPr>
        <w:pStyle w:val="a0"/>
      </w:pPr>
      <w:r>
        <w:t>4.1.3. поощрять работников за добросовестный эффективный труд;</w:t>
      </w:r>
    </w:p>
    <w:p w:rsidR="00170B6E" w:rsidRDefault="00170B6E" w:rsidP="00CD5C44">
      <w:pPr>
        <w:pStyle w:val="a0"/>
      </w:pPr>
      <w: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170B6E" w:rsidRDefault="00170B6E" w:rsidP="00CD5C44">
      <w:pPr>
        <w:pStyle w:val="a0"/>
      </w:pPr>
      <w: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170B6E" w:rsidRDefault="00170B6E" w:rsidP="00CD5C44">
      <w:pPr>
        <w:pStyle w:val="a0"/>
      </w:pPr>
      <w:r>
        <w:t>4.1.6. реализовывать права, предоставленные ему законодательством о специальной оценке условий труда;</w:t>
      </w:r>
    </w:p>
    <w:p w:rsidR="00170B6E" w:rsidRDefault="00170B6E" w:rsidP="00CD5C44">
      <w:pPr>
        <w:pStyle w:val="a0"/>
      </w:pPr>
      <w:r>
        <w:t>4.1.7. разрабатывать и принимать локальные нормативные акты;</w:t>
      </w:r>
    </w:p>
    <w:p w:rsidR="00170B6E" w:rsidRDefault="00170B6E" w:rsidP="00CD5C44">
      <w:pPr>
        <w:pStyle w:val="a0"/>
      </w:pPr>
      <w:r>
        <w:t>4.1.8. устанавливать штатное расписание образовательной организации;</w:t>
      </w:r>
    </w:p>
    <w:p w:rsidR="00170B6E" w:rsidRDefault="00170B6E" w:rsidP="00CD5C44">
      <w:pPr>
        <w:pStyle w:val="a0"/>
      </w:pPr>
      <w:r>
        <w:t>4.1.9. распределять должностные обязанности между работниками образовательной организации.</w:t>
      </w:r>
    </w:p>
    <w:p w:rsidR="00170B6E" w:rsidRDefault="00170B6E" w:rsidP="00CD5C44">
      <w:pPr>
        <w:pStyle w:val="a0"/>
      </w:pPr>
      <w:r>
        <w:t>4.2. Работодатель обязан:</w:t>
      </w:r>
    </w:p>
    <w:p w:rsidR="00170B6E" w:rsidRDefault="00170B6E" w:rsidP="00CD5C44">
      <w:pPr>
        <w:pStyle w:val="a0"/>
      </w:pPr>
      <w: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70B6E" w:rsidRDefault="00170B6E" w:rsidP="00CD5C44">
      <w:pPr>
        <w:pStyle w:val="a0"/>
      </w:pPr>
      <w:r>
        <w:t>4.2.2. предоставлять работникам работу, обусловленную трудовым договором;</w:t>
      </w:r>
    </w:p>
    <w:p w:rsidR="00170B6E" w:rsidRDefault="00170B6E" w:rsidP="00CD5C44">
      <w:pPr>
        <w:pStyle w:val="a0"/>
      </w:pPr>
      <w:r>
        <w:t>4.2.3. обеспечивать безопасность и условия труда, соответствующие государственным нормативным требованиям охраны труда;</w:t>
      </w:r>
    </w:p>
    <w:p w:rsidR="00170B6E" w:rsidRDefault="00170B6E" w:rsidP="00CD5C44">
      <w:pPr>
        <w:pStyle w:val="a0"/>
      </w:pPr>
      <w: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0B6E" w:rsidRDefault="00170B6E" w:rsidP="00CD5C44">
      <w:pPr>
        <w:pStyle w:val="a0"/>
      </w:pPr>
      <w:r>
        <w:t>4.2.5. обеспечивать работникам равную оплату труда за труд равной ценности;</w:t>
      </w:r>
    </w:p>
    <w:p w:rsidR="00170B6E" w:rsidRDefault="00170B6E" w:rsidP="00CD5C44">
      <w:pPr>
        <w:pStyle w:val="a0"/>
      </w:pPr>
      <w: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170B6E" w:rsidRDefault="00170B6E" w:rsidP="00CD5C44">
      <w:pPr>
        <w:pStyle w:val="a0"/>
      </w:pPr>
      <w:r>
        <w:t>4.2.7. вести коллективные переговоры, а также заключать коллективный договор в порядке, установленном Трудовым кодексом РФ;</w:t>
      </w:r>
    </w:p>
    <w:p w:rsidR="00170B6E" w:rsidRDefault="00170B6E" w:rsidP="00CD5C44">
      <w:pPr>
        <w:pStyle w:val="a0"/>
      </w:pPr>
      <w: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70B6E" w:rsidRDefault="00170B6E" w:rsidP="00CD5C44">
      <w:pPr>
        <w:pStyle w:val="a0"/>
      </w:pPr>
      <w: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170B6E" w:rsidRDefault="00170B6E" w:rsidP="00CD5C44">
      <w:pPr>
        <w:pStyle w:val="a0"/>
      </w:pPr>
      <w: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70B6E" w:rsidRDefault="00170B6E" w:rsidP="00CD5C44">
      <w:pPr>
        <w:pStyle w:val="a0"/>
      </w:pPr>
      <w: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0B6E" w:rsidRDefault="00170B6E" w:rsidP="00CD5C44">
      <w:pPr>
        <w:pStyle w:val="a0"/>
      </w:pPr>
      <w: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170B6E" w:rsidRDefault="00170B6E" w:rsidP="00CD5C44">
      <w:pPr>
        <w:pStyle w:val="a0"/>
      </w:pPr>
      <w:r>
        <w:t>4.2.13. обеспечивать бытовые нужды работников, связанные с исполнением ими трудовых обязанностей;</w:t>
      </w:r>
    </w:p>
    <w:p w:rsidR="00170B6E" w:rsidRDefault="00170B6E" w:rsidP="00CD5C44">
      <w:pPr>
        <w:pStyle w:val="a0"/>
      </w:pPr>
      <w:r>
        <w:t>4.2.14 осуществлять обязательное социальное страхование работников в порядке, установленном федеральными законами;</w:t>
      </w:r>
    </w:p>
    <w:p w:rsidR="00170B6E" w:rsidRDefault="00170B6E" w:rsidP="00CD5C44">
      <w:pPr>
        <w:pStyle w:val="a0"/>
      </w:pPr>
      <w: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170B6E" w:rsidRDefault="00170B6E" w:rsidP="00CD5C44">
      <w:pPr>
        <w:pStyle w:val="a0"/>
      </w:pPr>
      <w: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0B6E" w:rsidRDefault="00170B6E" w:rsidP="00CD5C44">
      <w:pPr>
        <w:pStyle w:val="a0"/>
      </w:pPr>
      <w:r>
        <w:t>4.2.17. создавать условия и организовывать дополнительное профессиональное образование работников;</w:t>
      </w:r>
    </w:p>
    <w:p w:rsidR="00170B6E" w:rsidRDefault="00170B6E" w:rsidP="00CD5C44">
      <w:pPr>
        <w:pStyle w:val="a0"/>
      </w:pPr>
      <w:r>
        <w:t>4.2.18. создавать необходимые условия для охраны и укрепления здоровья, организации питания работников образовательной организации.</w:t>
      </w:r>
    </w:p>
    <w:p w:rsidR="00170B6E" w:rsidRDefault="00170B6E" w:rsidP="00CD5C44">
      <w:pPr>
        <w:pStyle w:val="a0"/>
      </w:pPr>
    </w:p>
    <w:p w:rsidR="00170B6E" w:rsidRDefault="00170B6E" w:rsidP="00CD5C44">
      <w:pPr>
        <w:pStyle w:val="a0"/>
        <w:ind w:firstLine="0"/>
        <w:jc w:val="center"/>
        <w:rPr>
          <w:b/>
        </w:rPr>
      </w:pPr>
      <w:r>
        <w:rPr>
          <w:b/>
        </w:rPr>
        <w:t>5. Рабочее время и его использование</w:t>
      </w:r>
    </w:p>
    <w:p w:rsidR="00170B6E" w:rsidRDefault="00170B6E" w:rsidP="00CD5C44">
      <w:pPr>
        <w:pStyle w:val="a0"/>
      </w:pPr>
      <w:r>
        <w:t>5.1. Режим работы образовательной организации определяется уставом и обеспечивается соответствующими приказами (распоряжениями) директор образовательной организации.</w:t>
      </w:r>
    </w:p>
    <w:p w:rsidR="00170B6E" w:rsidRDefault="00170B6E" w:rsidP="00CD5C44">
      <w:pPr>
        <w:pStyle w:val="a0"/>
      </w:pPr>
      <w: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0B6E" w:rsidRDefault="00170B6E" w:rsidP="00CD5C44">
      <w:pPr>
        <w:pStyle w:val="a0"/>
      </w:pPr>
      <w:r>
        <w:t>а) режима деятельности образовательной организации,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образовательной организации;</w:t>
      </w:r>
    </w:p>
    <w:p w:rsidR="00170B6E" w:rsidRDefault="00170B6E" w:rsidP="00CD5C44">
      <w:pPr>
        <w:spacing w:line="360" w:lineRule="auto"/>
        <w:ind w:firstLine="708"/>
        <w:rPr>
          <w:rFonts w:ascii="Arial" w:hAnsi="Arial" w:cs="Arial"/>
          <w:sz w:val="20"/>
          <w:szCs w:val="20"/>
        </w:rPr>
      </w:pPr>
      <w:r>
        <w:rPr>
          <w:rFonts w:ascii="Arial" w:hAnsi="Arial" w:cs="Arial"/>
          <w:sz w:val="20"/>
          <w:szCs w:val="20"/>
        </w:rPr>
        <w:t>б) нормативных правовых актов Минобрнауки России;</w:t>
      </w:r>
    </w:p>
    <w:p w:rsidR="00170B6E" w:rsidRDefault="00170B6E" w:rsidP="00CD5C44">
      <w:pPr>
        <w:pStyle w:val="a0"/>
      </w:pPr>
      <w:r>
        <w:t>в) объема фактической учебной (тренировочной) нагрузки (педагогической работы) педагогических работников;</w:t>
      </w:r>
    </w:p>
    <w:p w:rsidR="00170B6E" w:rsidRDefault="00170B6E" w:rsidP="00CD5C44">
      <w:pPr>
        <w:pStyle w:val="a0"/>
      </w:pPr>
      <w: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0B6E" w:rsidRDefault="00170B6E" w:rsidP="00CD5C44">
      <w:pPr>
        <w:pStyle w:val="a0"/>
      </w:pPr>
      <w: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170B6E" w:rsidRDefault="00170B6E" w:rsidP="00CD5C44">
      <w:pPr>
        <w:pStyle w:val="a0"/>
      </w:pPr>
      <w: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170B6E" w:rsidRDefault="00170B6E" w:rsidP="00CD5C44">
      <w:pPr>
        <w:pStyle w:val="a0"/>
      </w:pPr>
      <w:r>
        <w:t>5.4.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0B6E" w:rsidRDefault="00170B6E" w:rsidP="00CD5C44">
      <w:pPr>
        <w:pStyle w:val="a0"/>
      </w:pPr>
      <w: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170B6E" w:rsidRDefault="00170B6E" w:rsidP="00CD5C44">
      <w:pPr>
        <w:pStyle w:val="a0"/>
      </w:pPr>
      <w: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170B6E" w:rsidRDefault="00170B6E" w:rsidP="00CD5C44">
      <w:pPr>
        <w:pStyle w:val="a0"/>
      </w:pPr>
      <w:r>
        <w:t>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70B6E" w:rsidRDefault="00170B6E" w:rsidP="00CD5C44">
      <w:pPr>
        <w:pStyle w:val="a0"/>
      </w:pPr>
      <w:r>
        <w:t>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170B6E" w:rsidRDefault="00170B6E" w:rsidP="00CD5C44">
      <w:pPr>
        <w:pStyle w:val="a0"/>
      </w:pPr>
      <w:r>
        <w:t>5.9. Норма часов для педагогических работников, ведущих учебную и преподавательскую работу, определяется в порядке, установленном Минобрнауки России.</w:t>
      </w:r>
    </w:p>
    <w:p w:rsidR="00170B6E" w:rsidRDefault="00170B6E" w:rsidP="00CD5C44">
      <w:pPr>
        <w:pStyle w:val="a0"/>
      </w:pPr>
      <w: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170B6E" w:rsidRDefault="00170B6E" w:rsidP="00CD5C44">
      <w:pPr>
        <w:pStyle w:val="a0"/>
      </w:pPr>
      <w: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170B6E" w:rsidRDefault="00170B6E" w:rsidP="00CD5C44">
      <w:pPr>
        <w:pStyle w:val="a0"/>
      </w:pPr>
      <w:r>
        <w:t>5.12. Учебная (преподавательская) нагрузка исчисляется исходя из продолжительности занятий, не превышающей 45 минут.</w:t>
      </w:r>
    </w:p>
    <w:p w:rsidR="00170B6E" w:rsidRDefault="00170B6E" w:rsidP="00CD5C44">
      <w:pPr>
        <w:pStyle w:val="a0"/>
      </w:pPr>
      <w: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170B6E" w:rsidRDefault="00170B6E" w:rsidP="00CD5C44">
      <w:pPr>
        <w:pStyle w:val="a0"/>
      </w:pPr>
      <w:r>
        <w:t>5.14. Выполнение учебной (преподавательской) нагрузки регулируется расписанием занятий.</w:t>
      </w:r>
    </w:p>
    <w:p w:rsidR="00170B6E" w:rsidRDefault="00170B6E" w:rsidP="00CD5C44">
      <w:pPr>
        <w:pStyle w:val="a0"/>
      </w:pPr>
      <w:r>
        <w:t>5.15. При определении учебной нагрузки педагогических работников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170B6E" w:rsidRDefault="00170B6E" w:rsidP="00CD5C44">
      <w:pPr>
        <w:pStyle w:val="a0"/>
      </w:pPr>
      <w:r>
        <w:t>5.16.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образовательной организации.</w:t>
      </w:r>
    </w:p>
    <w:p w:rsidR="00170B6E" w:rsidRDefault="00170B6E" w:rsidP="00CD5C44">
      <w:pPr>
        <w:pStyle w:val="a0"/>
      </w:pPr>
      <w:r>
        <w:t>5.17. Объем учебной нагрузки, установленный педагогическому работнику, оговаривается в его трудовом договоре.</w:t>
      </w:r>
    </w:p>
    <w:p w:rsidR="00170B6E" w:rsidRDefault="00170B6E" w:rsidP="00CD5C44">
      <w:pPr>
        <w:pStyle w:val="a0"/>
      </w:pPr>
      <w: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0B6E" w:rsidRDefault="00170B6E" w:rsidP="00CD5C44">
      <w:pPr>
        <w:pStyle w:val="a0"/>
      </w:pPr>
      <w:r>
        <w:t>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0B6E" w:rsidRDefault="00170B6E" w:rsidP="00CD5C44">
      <w:pPr>
        <w:pStyle w:val="a0"/>
      </w:pPr>
      <w:r>
        <w:t>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70B6E" w:rsidRDefault="00170B6E" w:rsidP="00CD5C44">
      <w:pPr>
        <w:pStyle w:val="a0"/>
      </w:pPr>
      <w: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170B6E" w:rsidRDefault="00170B6E" w:rsidP="00CD5C44">
      <w:pPr>
        <w:pStyle w:val="a0"/>
      </w:pPr>
      <w:r>
        <w:t>5.22. 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170B6E" w:rsidRDefault="00170B6E" w:rsidP="00CD5C44">
      <w:pPr>
        <w:pStyle w:val="a0"/>
      </w:pPr>
      <w:r>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170B6E" w:rsidRDefault="00170B6E" w:rsidP="00CD5C44">
      <w:pPr>
        <w:pStyle w:val="a0"/>
      </w:pPr>
      <w: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170B6E" w:rsidRDefault="00170B6E" w:rsidP="00CD5C44">
      <w:pPr>
        <w:pStyle w:val="a0"/>
      </w:pPr>
      <w: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0B6E" w:rsidRDefault="00170B6E" w:rsidP="00CD5C44">
      <w:pPr>
        <w:pStyle w:val="a0"/>
      </w:pPr>
      <w:r>
        <w:t>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0B6E" w:rsidRDefault="00170B6E" w:rsidP="00CD5C44">
      <w:pPr>
        <w:pStyle w:val="a0"/>
      </w:pPr>
      <w:r>
        <w:t>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0B6E" w:rsidRDefault="00170B6E" w:rsidP="00CD5C44">
      <w:pPr>
        <w:pStyle w:val="a0"/>
      </w:pPr>
      <w: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70B6E" w:rsidRDefault="00170B6E" w:rsidP="00CD5C44">
      <w:pPr>
        <w:pStyle w:val="a0"/>
      </w:pPr>
      <w: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70B6E" w:rsidRDefault="00170B6E" w:rsidP="00CD5C44">
      <w:pPr>
        <w:pStyle w:val="a0"/>
      </w:pPr>
      <w:r>
        <w:t>– в порядке, устанавливаемом настоящими Правилами, – ведение журнала и дневников обучающихся в электронной (либо в бумажной) форме;</w:t>
      </w:r>
    </w:p>
    <w:p w:rsidR="00170B6E" w:rsidRDefault="00170B6E" w:rsidP="00CD5C44">
      <w:pPr>
        <w:pStyle w:val="a0"/>
      </w:pPr>
      <w: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170B6E" w:rsidRDefault="00170B6E" w:rsidP="00CD5C44">
      <w:pPr>
        <w:pStyle w:val="a0"/>
      </w:pPr>
      <w: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0B6E" w:rsidRDefault="00170B6E" w:rsidP="00CD5C44">
      <w:pPr>
        <w:pStyle w:val="a0"/>
      </w:pPr>
      <w:r>
        <w:t>– графиками, планами, расписаниями,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170B6E" w:rsidRDefault="00170B6E" w:rsidP="00CD5C44">
      <w:pPr>
        <w:pStyle w:val="a0"/>
      </w:pPr>
      <w: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70B6E" w:rsidRDefault="00170B6E" w:rsidP="00CD5C44">
      <w:pPr>
        <w:pStyle w:val="a0"/>
      </w:pPr>
      <w:r>
        <w:t>–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70B6E" w:rsidRDefault="00170B6E" w:rsidP="00CD5C44">
      <w:pPr>
        <w:pStyle w:val="a0"/>
      </w:pPr>
      <w:r>
        <w:t>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0B6E" w:rsidRDefault="00170B6E" w:rsidP="00CD5C44">
      <w:pPr>
        <w:pStyle w:val="a0"/>
      </w:pPr>
      <w:r>
        <w:t>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170B6E" w:rsidRDefault="00170B6E" w:rsidP="00CD5C44">
      <w:pPr>
        <w:pStyle w:val="a0"/>
      </w:pPr>
      <w:r>
        <w:t>5.31. При наличии возможности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0B6E" w:rsidRDefault="00170B6E" w:rsidP="00CD5C44">
      <w:pPr>
        <w:pStyle w:val="a0"/>
      </w:pPr>
      <w: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0B6E" w:rsidRDefault="00170B6E" w:rsidP="00CD5C44">
      <w:pPr>
        <w:pStyle w:val="a0"/>
      </w:pPr>
      <w: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0B6E" w:rsidRDefault="00170B6E" w:rsidP="00CD5C44">
      <w:pPr>
        <w:pStyle w:val="a0"/>
      </w:pPr>
      <w:r>
        <w:t>5.34.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70B6E" w:rsidRDefault="00170B6E" w:rsidP="00CD5C44">
      <w:pPr>
        <w:pStyle w:val="a0"/>
      </w:pPr>
      <w: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0B6E" w:rsidRDefault="00170B6E" w:rsidP="00CD5C44">
      <w:pPr>
        <w:pStyle w:val="a0"/>
      </w:pPr>
      <w:r>
        <w:t>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170B6E" w:rsidRDefault="00170B6E" w:rsidP="00CD5C44">
      <w:pPr>
        <w:pStyle w:val="a0"/>
      </w:pPr>
      <w:r>
        <w:t>5.37. Вход в класс (группу) после начала урока (занятия) разрешается только с согласия учителя.</w:t>
      </w:r>
    </w:p>
    <w:p w:rsidR="00170B6E" w:rsidRDefault="00170B6E" w:rsidP="00CD5C44">
      <w:pPr>
        <w:pStyle w:val="a0"/>
      </w:pPr>
      <w: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170B6E" w:rsidRDefault="00170B6E" w:rsidP="00CD5C44">
      <w:pPr>
        <w:pStyle w:val="a0"/>
      </w:pPr>
      <w:r>
        <w:t>5.39.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170B6E" w:rsidRDefault="00170B6E" w:rsidP="00CD5C44">
      <w:pPr>
        <w:pStyle w:val="a0"/>
      </w:pPr>
      <w: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0B6E" w:rsidRDefault="00170B6E" w:rsidP="00CD5C44">
      <w:pPr>
        <w:pStyle w:val="a0"/>
      </w:pPr>
      <w: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170B6E" w:rsidRDefault="00170B6E" w:rsidP="00CD5C44">
      <w:pPr>
        <w:pStyle w:val="a0"/>
      </w:pPr>
      <w: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0B6E" w:rsidRDefault="00170B6E" w:rsidP="00CD5C44">
      <w:pPr>
        <w:pStyle w:val="a0"/>
      </w:pPr>
      <w: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0B6E" w:rsidRDefault="00170B6E" w:rsidP="00CD5C44">
      <w:pPr>
        <w:pStyle w:val="a0"/>
      </w:pPr>
      <w:r>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170B6E" w:rsidRDefault="00170B6E" w:rsidP="00CD5C44">
      <w:pPr>
        <w:pStyle w:val="a0"/>
      </w:pPr>
      <w: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170B6E" w:rsidRDefault="00170B6E" w:rsidP="00CD5C44">
      <w:pPr>
        <w:pStyle w:val="a0"/>
      </w:pPr>
      <w:r>
        <w:t>5.46.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170B6E" w:rsidRDefault="00170B6E" w:rsidP="00CD5C44">
      <w:pPr>
        <w:spacing w:line="360" w:lineRule="auto"/>
        <w:jc w:val="center"/>
        <w:rPr>
          <w:rFonts w:ascii="Arial" w:hAnsi="Arial" w:cs="Arial"/>
          <w:b/>
          <w:sz w:val="20"/>
          <w:szCs w:val="20"/>
        </w:rPr>
      </w:pPr>
      <w:r>
        <w:rPr>
          <w:rFonts w:ascii="Arial" w:hAnsi="Arial" w:cs="Arial"/>
          <w:b/>
          <w:sz w:val="20"/>
          <w:szCs w:val="20"/>
        </w:rPr>
        <w:t>6. Время отдыха</w:t>
      </w:r>
    </w:p>
    <w:p w:rsidR="00170B6E" w:rsidRDefault="00170B6E" w:rsidP="00CD5C44">
      <w:pPr>
        <w:pStyle w:val="a0"/>
      </w:pPr>
      <w:r>
        <w:t>6.1. Работникам образовательной организации устанавливаются следующие виды времени отдыха:</w:t>
      </w:r>
    </w:p>
    <w:p w:rsidR="00170B6E" w:rsidRDefault="00170B6E" w:rsidP="00CD5C44">
      <w:pPr>
        <w:pStyle w:val="a0"/>
      </w:pPr>
      <w:r>
        <w:t>а) перерывы в течение рабочего дня (смены);</w:t>
      </w:r>
    </w:p>
    <w:p w:rsidR="00170B6E" w:rsidRDefault="00170B6E" w:rsidP="00CD5C44">
      <w:pPr>
        <w:pStyle w:val="a0"/>
      </w:pPr>
      <w:r>
        <w:t>б) ежедневный (междусменный) отдых;</w:t>
      </w:r>
    </w:p>
    <w:p w:rsidR="00170B6E" w:rsidRDefault="00170B6E" w:rsidP="00CD5C44">
      <w:pPr>
        <w:pStyle w:val="a0"/>
      </w:pPr>
      <w:r>
        <w:t>в) выходные дни (еженедельный непрерывный отдых);</w:t>
      </w:r>
    </w:p>
    <w:p w:rsidR="00170B6E" w:rsidRDefault="00170B6E" w:rsidP="00CD5C44">
      <w:pPr>
        <w:pStyle w:val="a0"/>
      </w:pPr>
      <w:r>
        <w:t>г) нерабочие праздничные дни;</w:t>
      </w:r>
    </w:p>
    <w:p w:rsidR="00170B6E" w:rsidRDefault="00170B6E" w:rsidP="00CD5C44">
      <w:pPr>
        <w:pStyle w:val="a0"/>
      </w:pPr>
      <w:r>
        <w:t>д) отпуска.</w:t>
      </w:r>
    </w:p>
    <w:p w:rsidR="00170B6E" w:rsidRDefault="00170B6E" w:rsidP="00CD5C44">
      <w:pPr>
        <w:pStyle w:val="a0"/>
      </w:pPr>
      <w:r>
        <w:t xml:space="preserve">6.2. Работникам образовательной организации устанавливается перерыв для отдыха и питания продолжительностью 30 минут. </w:t>
      </w:r>
    </w:p>
    <w:p w:rsidR="00170B6E" w:rsidRDefault="00170B6E" w:rsidP="00CD5C44">
      <w:pPr>
        <w:pStyle w:val="a0"/>
      </w:pPr>
      <w:r>
        <w:t>6.2.1. Перерыв для отдыха и питания в рабочее время работников не включается.</w:t>
      </w:r>
    </w:p>
    <w:p w:rsidR="00170B6E" w:rsidRDefault="00170B6E" w:rsidP="00CD5C44">
      <w:pPr>
        <w:pStyle w:val="a0"/>
      </w:pPr>
      <w:r>
        <w:t>6.2.2. Перерыв для отдыха и питания не устанавливается работникам, продолжительность ежедневной работы которых не превышает 4 часа в день.</w:t>
      </w:r>
    </w:p>
    <w:p w:rsidR="00170B6E" w:rsidRDefault="00170B6E" w:rsidP="00CD5C44">
      <w:pPr>
        <w:pStyle w:val="a0"/>
      </w:pPr>
      <w: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70B6E" w:rsidRDefault="00170B6E" w:rsidP="00CD5C44">
      <w:pPr>
        <w:pStyle w:val="a0"/>
      </w:pPr>
      <w:r>
        <w:t>6.3. Работникам предоставляются выходные дни (еженедельный непрерывный отдых).</w:t>
      </w:r>
    </w:p>
    <w:p w:rsidR="00170B6E" w:rsidRDefault="00170B6E" w:rsidP="00CD5C44">
      <w:pPr>
        <w:pStyle w:val="a0"/>
      </w:pPr>
      <w:r>
        <w:t>6.3.1. Продолжительность еженедельного непрерывного отдыха не может быть менее 42 часов.</w:t>
      </w:r>
    </w:p>
    <w:p w:rsidR="00170B6E" w:rsidRDefault="00170B6E" w:rsidP="00CD5C44">
      <w:pPr>
        <w:pStyle w:val="a0"/>
      </w:pPr>
      <w: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170B6E" w:rsidRDefault="00170B6E" w:rsidP="00CD5C44">
      <w:pPr>
        <w:pStyle w:val="a0"/>
      </w:pPr>
      <w:r>
        <w:t>6.3.3. Общим выходным днем является воскресенье.</w:t>
      </w:r>
    </w:p>
    <w:p w:rsidR="00170B6E" w:rsidRDefault="00170B6E" w:rsidP="00CD5C44">
      <w:pPr>
        <w:pStyle w:val="a0"/>
      </w:pPr>
      <w:r>
        <w:t>6.3.4. Для работников, работающих по пятидневной рабочей неделе, вторым выходным днем устанавливается суббота.</w:t>
      </w:r>
    </w:p>
    <w:p w:rsidR="00170B6E" w:rsidRDefault="00170B6E" w:rsidP="00CD5C44">
      <w:pPr>
        <w:pStyle w:val="a0"/>
      </w:pPr>
      <w: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170B6E" w:rsidRDefault="00170B6E" w:rsidP="00CD5C44">
      <w:pPr>
        <w:pStyle w:val="a0"/>
      </w:pPr>
      <w:r>
        <w:t>6.4. Работникам устанавливаются нерабочие праздничные дни.</w:t>
      </w:r>
    </w:p>
    <w:p w:rsidR="00170B6E" w:rsidRDefault="00170B6E" w:rsidP="00CD5C44">
      <w:pPr>
        <w:pStyle w:val="a0"/>
      </w:pPr>
      <w:r>
        <w:t>6.4.1. Нерабочие праздничные дни устанавливаются в соответствии с Трудовым кодексом РФ.</w:t>
      </w:r>
    </w:p>
    <w:p w:rsidR="00170B6E" w:rsidRDefault="00170B6E" w:rsidP="00CD5C44">
      <w:pPr>
        <w:pStyle w:val="a0"/>
      </w:pPr>
      <w: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0B6E" w:rsidRDefault="00170B6E" w:rsidP="00CD5C44">
      <w:pPr>
        <w:pStyle w:val="a0"/>
      </w:pPr>
      <w:r>
        <w:t>6.5. Работа в выходные и нерабочие праздничные дни запрещается, за исключением случаев, предусмотренных Трудовым кодексом РФ.</w:t>
      </w:r>
    </w:p>
    <w:p w:rsidR="00170B6E" w:rsidRDefault="00170B6E" w:rsidP="00CD5C44">
      <w:pPr>
        <w:pStyle w:val="a0"/>
      </w:pPr>
      <w:r>
        <w:t>6.6. Работникам предоставляются ежегодные отпуска с сохранением места работы (должности) и среднего заработка.</w:t>
      </w:r>
    </w:p>
    <w:p w:rsidR="00170B6E" w:rsidRDefault="00170B6E" w:rsidP="00CD5C44">
      <w:pPr>
        <w:pStyle w:val="a0"/>
      </w:pPr>
      <w:r>
        <w:t>6.6.1. Работникам предоставляется ежегодный основной оплачиваемый отпуск продолжительностью 28 календарных дней.</w:t>
      </w:r>
    </w:p>
    <w:p w:rsidR="00170B6E" w:rsidRDefault="00170B6E" w:rsidP="00CD5C44">
      <w:pPr>
        <w:pStyle w:val="a0"/>
      </w:pPr>
      <w: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170B6E" w:rsidRDefault="00170B6E" w:rsidP="00CD5C44">
      <w:pPr>
        <w:pStyle w:val="a0"/>
      </w:pPr>
      <w: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170B6E" w:rsidRDefault="00170B6E" w:rsidP="00CD5C44">
      <w:pPr>
        <w:pStyle w:val="a0"/>
      </w:pPr>
      <w: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Минобрнауки России.</w:t>
      </w:r>
    </w:p>
    <w:p w:rsidR="00170B6E" w:rsidRDefault="00170B6E" w:rsidP="00CD5C44">
      <w:pPr>
        <w:pStyle w:val="a0"/>
      </w:pPr>
      <w: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0B6E" w:rsidRDefault="00170B6E" w:rsidP="00CD5C44">
      <w:pPr>
        <w:pStyle w:val="a0"/>
      </w:pPr>
      <w: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70B6E" w:rsidRDefault="00170B6E" w:rsidP="00CD5C44">
      <w:pPr>
        <w:pStyle w:val="a0"/>
      </w:pPr>
      <w:r>
        <w:t>Минимальная продолжительность ежегодного дополнительного оплачиваемого отпуска указанным работникам составляет 7 календарных дней.</w:t>
      </w:r>
    </w:p>
    <w:p w:rsidR="00170B6E" w:rsidRDefault="00170B6E" w:rsidP="00CD5C44">
      <w:pPr>
        <w:pStyle w:val="a0"/>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0B6E" w:rsidRDefault="00170B6E" w:rsidP="00CD5C44">
      <w:pPr>
        <w:pStyle w:val="a0"/>
      </w:pPr>
      <w:r>
        <w:t>6.7.2. Работникам с ненормированным рабочим днем предоставляется ежегодный дополнительный оплачиваемый отпуск.</w:t>
      </w:r>
    </w:p>
    <w:p w:rsidR="00170B6E" w:rsidRDefault="00170B6E" w:rsidP="00CD5C44">
      <w:pPr>
        <w:pStyle w:val="a0"/>
      </w:pPr>
      <w:r>
        <w:t>Продолжительность отпуска работников с ненормированным рабочим днем составляет три календарных дня.</w:t>
      </w:r>
    </w:p>
    <w:p w:rsidR="00170B6E" w:rsidRDefault="00170B6E" w:rsidP="00CD5C44">
      <w:pPr>
        <w:pStyle w:val="a0"/>
      </w:pPr>
      <w: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170B6E" w:rsidRDefault="00170B6E" w:rsidP="00CD5C44">
      <w:pPr>
        <w:pStyle w:val="a0"/>
      </w:pPr>
      <w: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0B6E" w:rsidRDefault="00170B6E" w:rsidP="00CD5C44">
      <w:pPr>
        <w:pStyle w:val="a0"/>
      </w:pPr>
      <w:r>
        <w:t>6.10. Стаж работы для предоставления ежегодных оплачиваемых отпусков определяется в порядке, предусмотренном Трудовым кодексом РФ.</w:t>
      </w:r>
    </w:p>
    <w:p w:rsidR="00170B6E" w:rsidRDefault="00170B6E" w:rsidP="00CD5C44">
      <w:pPr>
        <w:pStyle w:val="a0"/>
      </w:pPr>
      <w: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p>
    <w:p w:rsidR="00170B6E" w:rsidRDefault="00170B6E" w:rsidP="00CD5C44">
      <w:pPr>
        <w:pStyle w:val="a0"/>
      </w:pPr>
      <w:r>
        <w:t>6.12. Образовательная организация утверждает график отпусков не позднее чем за две недели до наступления следующего календарного года.</w:t>
      </w:r>
    </w:p>
    <w:p w:rsidR="00170B6E" w:rsidRDefault="00170B6E" w:rsidP="00CD5C44">
      <w:pPr>
        <w:pStyle w:val="a0"/>
      </w:pPr>
      <w:r>
        <w:t>6.13. О времени начала отпуска образовательная организация извещает работника под подпись не позднее чем за две недели до его начала.</w:t>
      </w:r>
    </w:p>
    <w:p w:rsidR="00170B6E" w:rsidRDefault="00170B6E" w:rsidP="00CD5C44">
      <w:pPr>
        <w:pStyle w:val="a0"/>
      </w:pPr>
      <w: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170B6E" w:rsidRDefault="00170B6E" w:rsidP="00CD5C44">
      <w:pPr>
        <w:pStyle w:val="a0"/>
      </w:pPr>
      <w: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70B6E" w:rsidRDefault="00170B6E" w:rsidP="00CD5C44">
      <w:pPr>
        <w:pStyle w:val="a0"/>
      </w:pPr>
      <w: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0B6E" w:rsidRDefault="00170B6E" w:rsidP="00CD5C44">
      <w:pPr>
        <w:pStyle w:val="a0"/>
      </w:pPr>
      <w: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0B6E" w:rsidRDefault="00170B6E" w:rsidP="00CD5C44">
      <w:pPr>
        <w:pStyle w:val="a0"/>
      </w:pPr>
      <w: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70B6E" w:rsidRDefault="00170B6E" w:rsidP="00CD5C44">
      <w:pPr>
        <w:pStyle w:val="a0"/>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0B6E" w:rsidRDefault="00170B6E" w:rsidP="00CD5C44">
      <w:pPr>
        <w:pStyle w:val="a0"/>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70B6E" w:rsidRDefault="00170B6E" w:rsidP="00CD5C44">
      <w:pPr>
        <w:pStyle w:val="a0"/>
      </w:pPr>
      <w:r>
        <w:t>6.19. При увольнении работнику выплачивается денежная компенсация за все неиспользованные отпуска.</w:t>
      </w:r>
    </w:p>
    <w:p w:rsidR="00170B6E" w:rsidRDefault="00170B6E" w:rsidP="00CD5C44">
      <w:pPr>
        <w:pStyle w:val="a0"/>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0B6E" w:rsidRDefault="00170B6E" w:rsidP="00CD5C44">
      <w:pPr>
        <w:pStyle w:val="a0"/>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70B6E" w:rsidRDefault="00170B6E" w:rsidP="00CD5C44">
      <w:pPr>
        <w:pStyle w:val="a0"/>
      </w:pPr>
      <w: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170B6E" w:rsidRDefault="00170B6E" w:rsidP="00CD5C44">
      <w:pPr>
        <w:pStyle w:val="a0"/>
      </w:pPr>
      <w:r>
        <w:t>Порядок и условия предоставления длительного отпуска определяет нормативный правовой акт Минобрнауки России.</w:t>
      </w:r>
    </w:p>
    <w:p w:rsidR="00170B6E" w:rsidRDefault="00170B6E" w:rsidP="00CD5C44">
      <w:pPr>
        <w:spacing w:line="360" w:lineRule="auto"/>
        <w:jc w:val="center"/>
        <w:rPr>
          <w:rFonts w:ascii="Arial" w:hAnsi="Arial" w:cs="Arial"/>
          <w:b/>
          <w:sz w:val="20"/>
          <w:szCs w:val="20"/>
        </w:rPr>
      </w:pPr>
    </w:p>
    <w:p w:rsidR="00170B6E" w:rsidRDefault="00170B6E" w:rsidP="00CD5C44">
      <w:pPr>
        <w:spacing w:line="360" w:lineRule="auto"/>
        <w:jc w:val="center"/>
        <w:rPr>
          <w:rFonts w:ascii="Arial" w:hAnsi="Arial" w:cs="Arial"/>
          <w:b/>
          <w:sz w:val="20"/>
          <w:szCs w:val="20"/>
        </w:rPr>
      </w:pPr>
      <w:r>
        <w:rPr>
          <w:rFonts w:ascii="Arial" w:hAnsi="Arial" w:cs="Arial"/>
          <w:b/>
          <w:sz w:val="20"/>
          <w:szCs w:val="20"/>
        </w:rPr>
        <w:t>7. Поощрения за успехи в работе</w:t>
      </w:r>
    </w:p>
    <w:p w:rsidR="00170B6E" w:rsidRDefault="00170B6E" w:rsidP="00CD5C44">
      <w:pPr>
        <w:pStyle w:val="a0"/>
      </w:pPr>
      <w: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170B6E" w:rsidRDefault="00170B6E" w:rsidP="00CD5C44">
      <w:pPr>
        <w:pStyle w:val="a0"/>
      </w:pPr>
      <w:r>
        <w:t>а) объявление благодарности;</w:t>
      </w:r>
    </w:p>
    <w:p w:rsidR="00170B6E" w:rsidRDefault="00170B6E" w:rsidP="00CD5C44">
      <w:pPr>
        <w:pStyle w:val="a0"/>
      </w:pPr>
      <w:r>
        <w:t>б) выдача премии;</w:t>
      </w:r>
    </w:p>
    <w:p w:rsidR="00170B6E" w:rsidRDefault="00170B6E" w:rsidP="00CD5C44">
      <w:pPr>
        <w:pStyle w:val="a0"/>
      </w:pPr>
      <w:r>
        <w:t>в) награждение ценным подарком;</w:t>
      </w:r>
    </w:p>
    <w:p w:rsidR="00170B6E" w:rsidRDefault="00170B6E" w:rsidP="00CD5C44">
      <w:pPr>
        <w:pStyle w:val="a0"/>
      </w:pPr>
      <w:r>
        <w:t>г) награждение почетными грамотами.</w:t>
      </w:r>
    </w:p>
    <w:p w:rsidR="00170B6E" w:rsidRDefault="00170B6E" w:rsidP="00CD5C44">
      <w:pPr>
        <w:pStyle w:val="a0"/>
      </w:pPr>
      <w: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170B6E" w:rsidRDefault="00170B6E" w:rsidP="00CD5C44">
      <w:pPr>
        <w:pStyle w:val="a0"/>
      </w:pPr>
      <w:r>
        <w:t>7.3. За особые трудовые заслуги работники образовательной организации</w:t>
      </w:r>
      <w:r>
        <w:rPr>
          <w:b/>
          <w:i/>
        </w:rPr>
        <w:t xml:space="preserve"> </w:t>
      </w:r>
      <w: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0B6E" w:rsidRDefault="00170B6E" w:rsidP="00CD5C44">
      <w:pPr>
        <w:pStyle w:val="a0"/>
      </w:pPr>
      <w: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w:t>
      </w:r>
      <w:r>
        <w:rPr>
          <w:b/>
          <w:i/>
        </w:rPr>
        <w:t xml:space="preserve"> </w:t>
      </w:r>
      <w:r>
        <w:t>и заносятся в трудовую книжку работника.</w:t>
      </w:r>
    </w:p>
    <w:p w:rsidR="00170B6E" w:rsidRDefault="00170B6E" w:rsidP="00CD5C44">
      <w:pPr>
        <w:spacing w:line="360" w:lineRule="auto"/>
        <w:rPr>
          <w:rFonts w:ascii="Arial" w:hAnsi="Arial" w:cs="Arial"/>
          <w:sz w:val="20"/>
          <w:szCs w:val="20"/>
        </w:rPr>
      </w:pPr>
    </w:p>
    <w:p w:rsidR="00170B6E" w:rsidRDefault="00170B6E" w:rsidP="00CD5C44">
      <w:pPr>
        <w:spacing w:line="360" w:lineRule="auto"/>
        <w:jc w:val="center"/>
        <w:rPr>
          <w:rFonts w:ascii="Arial" w:hAnsi="Arial" w:cs="Arial"/>
          <w:b/>
          <w:sz w:val="20"/>
          <w:szCs w:val="20"/>
        </w:rPr>
      </w:pPr>
      <w:r>
        <w:rPr>
          <w:rFonts w:ascii="Arial" w:hAnsi="Arial" w:cs="Arial"/>
          <w:b/>
          <w:sz w:val="20"/>
          <w:szCs w:val="20"/>
        </w:rPr>
        <w:t>8. Ответственность за нарушение трудовой дисциплины</w:t>
      </w:r>
    </w:p>
    <w:p w:rsidR="00170B6E" w:rsidRDefault="00170B6E" w:rsidP="00CD5C44">
      <w:pPr>
        <w:pStyle w:val="a0"/>
      </w:pPr>
      <w: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170B6E" w:rsidRDefault="00170B6E" w:rsidP="00CD5C44">
      <w:pPr>
        <w:pStyle w:val="a0"/>
      </w:pPr>
      <w:r>
        <w:t>8.2. За нарушение трудовой дисциплины работодатель</w:t>
      </w:r>
      <w:r>
        <w:rPr>
          <w:b/>
          <w:i/>
        </w:rPr>
        <w:t xml:space="preserve"> </w:t>
      </w:r>
      <w:r>
        <w:t>может наложить следующие дисциплинарные взыскания:</w:t>
      </w:r>
    </w:p>
    <w:p w:rsidR="00170B6E" w:rsidRDefault="00170B6E" w:rsidP="00CD5C44">
      <w:pPr>
        <w:pStyle w:val="a0"/>
      </w:pPr>
      <w:r>
        <w:t>а) замечание;</w:t>
      </w:r>
    </w:p>
    <w:p w:rsidR="00170B6E" w:rsidRDefault="00170B6E" w:rsidP="00CD5C44">
      <w:pPr>
        <w:pStyle w:val="a0"/>
      </w:pPr>
      <w:r>
        <w:t>б) выговор;</w:t>
      </w:r>
    </w:p>
    <w:p w:rsidR="00170B6E" w:rsidRDefault="00170B6E" w:rsidP="00CD5C44">
      <w:pPr>
        <w:pStyle w:val="a0"/>
      </w:pPr>
      <w:r>
        <w:t>в) увольнение по соответствующим основаниям.</w:t>
      </w:r>
    </w:p>
    <w:p w:rsidR="00170B6E" w:rsidRDefault="00170B6E" w:rsidP="00CD5C44">
      <w:pPr>
        <w:pStyle w:val="a0"/>
      </w:pPr>
      <w: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170B6E" w:rsidRDefault="00170B6E" w:rsidP="00CD5C44">
      <w:pPr>
        <w:spacing w:line="360" w:lineRule="auto"/>
        <w:jc w:val="both"/>
        <w:rPr>
          <w:rFonts w:ascii="Arial" w:hAnsi="Arial" w:cs="Arial"/>
          <w:sz w:val="20"/>
          <w:szCs w:val="20"/>
        </w:rPr>
      </w:pPr>
      <w:r>
        <w:rPr>
          <w:rFonts w:ascii="Arial" w:hAnsi="Arial" w:cs="Arial"/>
          <w:sz w:val="20"/>
          <w:szCs w:val="20"/>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170B6E" w:rsidRDefault="00170B6E" w:rsidP="00CD5C44">
      <w:pPr>
        <w:pStyle w:val="a0"/>
      </w:pPr>
      <w: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170B6E" w:rsidRDefault="00170B6E" w:rsidP="00CD5C44">
      <w:pPr>
        <w:pStyle w:val="a0"/>
      </w:pPr>
      <w: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0B6E" w:rsidRDefault="00170B6E" w:rsidP="00CD5C44">
      <w:pPr>
        <w:pStyle w:val="a0"/>
      </w:pPr>
      <w: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0B6E" w:rsidRDefault="00170B6E" w:rsidP="00CD5C44">
      <w:pPr>
        <w:pStyle w:val="a0"/>
      </w:pPr>
      <w:r>
        <w:t>8.5. Приказ о наложении дисциплинарного взыскания объявляется работнику под подпись в трехдневный срок со дня его издания.</w:t>
      </w:r>
    </w:p>
    <w:p w:rsidR="00170B6E" w:rsidRDefault="00170B6E" w:rsidP="00CD5C44">
      <w:pPr>
        <w:pStyle w:val="a0"/>
      </w:pPr>
      <w: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70B6E" w:rsidRDefault="00170B6E" w:rsidP="00CD5C44">
      <w:pPr>
        <w:pStyle w:val="a0"/>
      </w:pPr>
      <w: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170B6E" w:rsidRDefault="00170B6E" w:rsidP="00CD5C44">
      <w:pPr>
        <w:pStyle w:val="a0"/>
      </w:pPr>
    </w:p>
    <w:p w:rsidR="00170B6E" w:rsidRDefault="00170B6E" w:rsidP="00CD5C44">
      <w:pPr>
        <w:spacing w:line="360" w:lineRule="auto"/>
        <w:jc w:val="center"/>
        <w:rPr>
          <w:rFonts w:ascii="Arial" w:hAnsi="Arial" w:cs="Arial"/>
          <w:b/>
          <w:sz w:val="20"/>
          <w:szCs w:val="20"/>
        </w:rPr>
      </w:pPr>
      <w:r>
        <w:rPr>
          <w:rFonts w:ascii="Arial" w:hAnsi="Arial" w:cs="Arial"/>
          <w:b/>
          <w:sz w:val="20"/>
          <w:szCs w:val="20"/>
        </w:rPr>
        <w:t>9. Заключительные положения</w:t>
      </w:r>
    </w:p>
    <w:p w:rsidR="00170B6E" w:rsidRPr="00887921" w:rsidRDefault="00170B6E" w:rsidP="00887921">
      <w:pPr>
        <w:pStyle w:val="a0"/>
      </w:pPr>
      <w:r>
        <w:t>9.1. Настоящие Правила утверждаются директором ГБОУ «ООШ №8 с.п.Сагопши»</w:t>
      </w:r>
    </w:p>
    <w:p w:rsidR="00170B6E" w:rsidRDefault="00170B6E" w:rsidP="00CD5C44">
      <w:pPr>
        <w:pStyle w:val="a0"/>
        <w:ind w:firstLine="0"/>
      </w:pPr>
      <w:r>
        <w:t>с учетом мнения представительного органа работников образовательной организации.</w:t>
      </w:r>
    </w:p>
    <w:p w:rsidR="00170B6E" w:rsidRDefault="00170B6E" w:rsidP="00CD5C44">
      <w:pPr>
        <w:pStyle w:val="a0"/>
      </w:pPr>
      <w:r>
        <w:t>9.2.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w:t>
      </w:r>
    </w:p>
    <w:p w:rsidR="00170B6E" w:rsidRDefault="00170B6E"/>
    <w:sectPr w:rsidR="00170B6E" w:rsidSect="00441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406"/>
    <w:rsid w:val="00024BC1"/>
    <w:rsid w:val="00050D6E"/>
    <w:rsid w:val="00170B6E"/>
    <w:rsid w:val="004414F2"/>
    <w:rsid w:val="004D5502"/>
    <w:rsid w:val="004F5B0A"/>
    <w:rsid w:val="005B4170"/>
    <w:rsid w:val="00760888"/>
    <w:rsid w:val="0083289B"/>
    <w:rsid w:val="00887921"/>
    <w:rsid w:val="00A040C1"/>
    <w:rsid w:val="00AE4B75"/>
    <w:rsid w:val="00CD5C44"/>
    <w:rsid w:val="00E060EB"/>
    <w:rsid w:val="00EC49D5"/>
    <w:rsid w:val="00F40846"/>
    <w:rsid w:val="00F46406"/>
    <w:rsid w:val="00F813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шаблон текст Знак"/>
    <w:link w:val="a0"/>
    <w:uiPriority w:val="99"/>
    <w:locked/>
    <w:rsid w:val="00CD5C44"/>
    <w:rPr>
      <w:rFonts w:ascii="Arial" w:hAnsi="Arial"/>
    </w:rPr>
  </w:style>
  <w:style w:type="paragraph" w:customStyle="1" w:styleId="a0">
    <w:name w:val="шаблон текст"/>
    <w:basedOn w:val="Normal"/>
    <w:link w:val="a"/>
    <w:uiPriority w:val="99"/>
    <w:rsid w:val="00CD5C44"/>
    <w:pPr>
      <w:spacing w:after="0" w:line="360" w:lineRule="auto"/>
      <w:ind w:firstLine="709"/>
      <w:jc w:val="both"/>
    </w:pPr>
    <w:rPr>
      <w:rFonts w:ascii="Arial" w:hAnsi="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53320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20</Pages>
  <Words>7881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dc:creator>
  <cp:keywords/>
  <dc:description/>
  <cp:lastModifiedBy>BEST</cp:lastModifiedBy>
  <cp:revision>6</cp:revision>
  <dcterms:created xsi:type="dcterms:W3CDTF">2017-07-28T08:15:00Z</dcterms:created>
  <dcterms:modified xsi:type="dcterms:W3CDTF">2017-11-03T09:22:00Z</dcterms:modified>
</cp:coreProperties>
</file>